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24" w:rsidRDefault="007F0324" w:rsidP="00FB175C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7F0324" w:rsidRDefault="007F0324" w:rsidP="00FB175C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7F0324" w:rsidRDefault="007F0324" w:rsidP="00FB175C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学工字〔</w:t>
      </w:r>
      <w:r>
        <w:rPr>
          <w:rFonts w:ascii="楷体_GB2312" w:eastAsia="楷体_GB2312" w:hAnsi="宋体"/>
          <w:sz w:val="32"/>
          <w:szCs w:val="32"/>
        </w:rPr>
        <w:t>2015</w:t>
      </w:r>
      <w:r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 xml:space="preserve"> 17 </w:t>
      </w:r>
      <w:r>
        <w:rPr>
          <w:rFonts w:ascii="楷体_GB2312" w:eastAsia="楷体_GB2312" w:hAnsi="宋体" w:hint="eastAsia"/>
          <w:sz w:val="32"/>
          <w:szCs w:val="32"/>
        </w:rPr>
        <w:t>号</w:t>
      </w:r>
    </w:p>
    <w:p w:rsidR="007F0324" w:rsidRDefault="007F0324" w:rsidP="00FB175C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7F0324" w:rsidRDefault="007F0324" w:rsidP="00FB175C">
      <w:pPr>
        <w:adjustRightInd w:val="0"/>
        <w:snapToGrid w:val="0"/>
        <w:spacing w:line="360" w:lineRule="auto"/>
        <w:ind w:rightChars="-244" w:right="-512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</w:p>
    <w:p w:rsidR="007F0324" w:rsidRDefault="007F0324" w:rsidP="00FB175C">
      <w:pPr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关于举行第一期辅导员专题培训的通知</w:t>
      </w:r>
    </w:p>
    <w:p w:rsidR="007F0324" w:rsidRDefault="007F0324" w:rsidP="00FB175C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7F0324" w:rsidRDefault="007F0324" w:rsidP="00FB175C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各学院：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根据学校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年学生工作要点的安排，为加强辅导员队伍建设，现就举行本年度第一期辅导员专题培训有关事项通知如下：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一、时间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5"/>
        </w:smartTagP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4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17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日</w:t>
        </w:r>
      </w:smartTag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下午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2:30-4:50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二、地点</w:t>
      </w:r>
    </w:p>
    <w:p w:rsidR="007F0324" w:rsidRDefault="007F0324" w:rsidP="00FB175C">
      <w:pPr>
        <w:spacing w:line="600" w:lineRule="exact"/>
        <w:ind w:firstLine="645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上半场：知行楼第二报告厅</w:t>
      </w:r>
    </w:p>
    <w:p w:rsidR="007F0324" w:rsidRDefault="007F0324" w:rsidP="00FB175C">
      <w:pPr>
        <w:spacing w:line="600" w:lineRule="exact"/>
        <w:ind w:firstLine="645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下半场：参观学校廉洁文化教育馆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三、主讲人</w:t>
      </w:r>
    </w:p>
    <w:p w:rsidR="007F0324" w:rsidRDefault="007F0324" w:rsidP="00FB175C">
      <w:pPr>
        <w:spacing w:line="60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校纪委书记周晓朗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7F0324" w:rsidRDefault="007F0324" w:rsidP="00D45BD6">
      <w:pPr>
        <w:spacing w:line="600" w:lineRule="exact"/>
        <w:ind w:firstLineChars="200" w:firstLine="640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四、主题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介绍全国反腐倡廉形势、就做好大学生思想政治教育工作提出希望与要求</w:t>
      </w:r>
    </w:p>
    <w:p w:rsidR="007F0324" w:rsidRDefault="007F0324" w:rsidP="00FB175C">
      <w:pPr>
        <w:spacing w:line="600" w:lineRule="exact"/>
        <w:ind w:firstLine="660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五、培训对象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各学院党委副书记、一线专职（含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1+3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）辅导员、学生处副处以上干部及各科室负责人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六、要求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1.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提前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分钟到会场，并签到。</w:t>
      </w:r>
      <w:bookmarkStart w:id="0" w:name="_GoBack"/>
      <w:bookmarkEnd w:id="0"/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2.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保持会场纪律，认真做笔记，不做与培训无关的事情，展示辅导员队伍的良好形象。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ab/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学生处</w:t>
      </w:r>
    </w:p>
    <w:p w:rsidR="007F0324" w:rsidRDefault="007F0324" w:rsidP="00FB175C">
      <w:pPr>
        <w:spacing w:line="6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5"/>
        </w:smartTagP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2015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4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16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日</w:t>
        </w:r>
      </w:smartTag>
    </w:p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/>
    <w:p w:rsidR="007F0324" w:rsidRDefault="007F0324" w:rsidP="00D45BD6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7F0324" w:rsidRDefault="007F0324" w:rsidP="00D45BD6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6C3626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</w:t>
      </w:r>
    </w:p>
    <w:p w:rsidR="007F0324" w:rsidRPr="00334E4B" w:rsidRDefault="007F0324" w:rsidP="00D45BD6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7F0324" w:rsidRDefault="007F0324"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/>
          <w:color w:val="000000"/>
          <w:sz w:val="32"/>
          <w:szCs w:val="32"/>
          <w:u w:val="single"/>
        </w:rPr>
        <w:t>5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4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>16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</w:p>
    <w:sectPr w:rsidR="007F0324" w:rsidSect="00B74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24" w:rsidRDefault="007F0324">
      <w:r>
        <w:separator/>
      </w:r>
    </w:p>
  </w:endnote>
  <w:endnote w:type="continuationSeparator" w:id="0">
    <w:p w:rsidR="007F0324" w:rsidRDefault="007F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4" w:rsidRDefault="007F0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4" w:rsidRDefault="007F0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4" w:rsidRDefault="007F0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24" w:rsidRDefault="007F0324">
      <w:r>
        <w:separator/>
      </w:r>
    </w:p>
  </w:footnote>
  <w:footnote w:type="continuationSeparator" w:id="0">
    <w:p w:rsidR="007F0324" w:rsidRDefault="007F0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4" w:rsidRDefault="007F03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4" w:rsidRDefault="007F0324" w:rsidP="00D45B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4" w:rsidRDefault="007F03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C5D"/>
    <w:rsid w:val="00326B8D"/>
    <w:rsid w:val="00334E4B"/>
    <w:rsid w:val="003C147F"/>
    <w:rsid w:val="00475598"/>
    <w:rsid w:val="00575919"/>
    <w:rsid w:val="006C3626"/>
    <w:rsid w:val="007F0324"/>
    <w:rsid w:val="0097082B"/>
    <w:rsid w:val="00B74086"/>
    <w:rsid w:val="00D17C5D"/>
    <w:rsid w:val="00D45BD6"/>
    <w:rsid w:val="00FB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5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3E1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3E1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106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bh</cp:lastModifiedBy>
  <cp:revision>7</cp:revision>
  <dcterms:created xsi:type="dcterms:W3CDTF">2015-04-15T08:31:00Z</dcterms:created>
  <dcterms:modified xsi:type="dcterms:W3CDTF">2015-04-16T02:09:00Z</dcterms:modified>
</cp:coreProperties>
</file>