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C4" w:rsidRPr="00C40625" w:rsidRDefault="00920BC4" w:rsidP="00462A6F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 w:rsidRPr="00C40625"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920BC4" w:rsidRDefault="00920BC4" w:rsidP="00462A6F">
      <w:pPr>
        <w:spacing w:line="600" w:lineRule="exact"/>
        <w:jc w:val="center"/>
        <w:rPr>
          <w:rFonts w:ascii="楷体_GB2312" w:eastAsia="楷体_GB2312" w:hAnsi="宋体"/>
          <w:sz w:val="28"/>
        </w:rPr>
      </w:pPr>
    </w:p>
    <w:p w:rsidR="00920BC4" w:rsidRPr="00AC4A41" w:rsidRDefault="00920BC4" w:rsidP="00462A6F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 w:rsidRPr="00AC4A41">
        <w:rPr>
          <w:rFonts w:ascii="楷体_GB2312" w:eastAsia="楷体_GB2312" w:hAnsi="宋体" w:hint="eastAsia"/>
          <w:sz w:val="32"/>
          <w:szCs w:val="32"/>
        </w:rPr>
        <w:t>学工字〔</w:t>
      </w:r>
      <w:r w:rsidRPr="00AC4A41">
        <w:rPr>
          <w:rFonts w:ascii="楷体_GB2312" w:eastAsia="楷体_GB2312" w:hAnsi="宋体"/>
          <w:sz w:val="32"/>
          <w:szCs w:val="32"/>
        </w:rPr>
        <w:t>201</w:t>
      </w:r>
      <w:r>
        <w:rPr>
          <w:rFonts w:ascii="楷体_GB2312" w:eastAsia="楷体_GB2312" w:hAnsi="宋体"/>
          <w:sz w:val="32"/>
          <w:szCs w:val="32"/>
        </w:rPr>
        <w:t>5</w:t>
      </w:r>
      <w:r w:rsidRPr="00AC4A41"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楷体_GB2312" w:eastAsia="楷体_GB2312" w:hAnsi="宋体"/>
          <w:sz w:val="32"/>
          <w:szCs w:val="32"/>
        </w:rPr>
        <w:t xml:space="preserve"> 24 </w:t>
      </w:r>
      <w:r w:rsidRPr="00AC4A41">
        <w:rPr>
          <w:rFonts w:ascii="楷体_GB2312" w:eastAsia="楷体_GB2312" w:hAnsi="宋体" w:hint="eastAsia"/>
          <w:sz w:val="32"/>
          <w:szCs w:val="32"/>
        </w:rPr>
        <w:t>号</w:t>
      </w:r>
    </w:p>
    <w:p w:rsidR="00920BC4" w:rsidRDefault="00920BC4" w:rsidP="00462A6F">
      <w:pPr>
        <w:spacing w:line="600" w:lineRule="exact"/>
        <w:rPr>
          <w:rFonts w:eastAsia="黑体"/>
          <w:color w:val="FF0000"/>
          <w:sz w:val="36"/>
          <w:u w:val="thick"/>
        </w:rPr>
      </w:pPr>
      <w:r w:rsidRPr="00AC4A41"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920BC4" w:rsidRDefault="00920BC4" w:rsidP="00462A6F">
      <w:pPr>
        <w:spacing w:line="400" w:lineRule="exact"/>
        <w:rPr>
          <w:rFonts w:ascii="黑体" w:eastAsia="黑体"/>
          <w:b/>
          <w:sz w:val="32"/>
          <w:szCs w:val="32"/>
        </w:rPr>
      </w:pPr>
    </w:p>
    <w:p w:rsidR="00920BC4" w:rsidRDefault="00920BC4" w:rsidP="00462A6F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关于举行本年度第二期辅导员专题培训的通知</w:t>
      </w:r>
    </w:p>
    <w:p w:rsidR="00920BC4" w:rsidRDefault="00920BC4" w:rsidP="00462A6F">
      <w:pPr>
        <w:rPr>
          <w:rFonts w:ascii="仿宋_GB2312" w:eastAsia="仿宋_GB2312" w:hAnsi="仿宋_GB2312" w:cs="仿宋_GB2312"/>
          <w:sz w:val="32"/>
          <w:szCs w:val="32"/>
        </w:rPr>
      </w:pPr>
    </w:p>
    <w:p w:rsidR="00920BC4" w:rsidRDefault="00920BC4" w:rsidP="00462A6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各学院：</w:t>
      </w:r>
    </w:p>
    <w:p w:rsidR="00920BC4" w:rsidRDefault="00920BC4" w:rsidP="00462A6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根据学校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年学生工作要点的安排，为加强辅导员队伍建设，现就举行本年度第二期全校辅导员专题培训有关事项通知如下：</w:t>
      </w:r>
    </w:p>
    <w:p w:rsidR="00920BC4" w:rsidRDefault="00920BC4" w:rsidP="00462A6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一、时间</w:t>
      </w:r>
    </w:p>
    <w:p w:rsidR="00920BC4" w:rsidRDefault="00920BC4" w:rsidP="00462A6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5"/>
        </w:smartTagPr>
        <w:r>
          <w:rPr>
            <w:rFonts w:ascii="仿宋_GB2312" w:eastAsia="仿宋_GB2312" w:hAnsi="仿宋_GB2312" w:cs="仿宋_GB2312"/>
            <w:sz w:val="32"/>
            <w:szCs w:val="32"/>
          </w:rPr>
          <w:t>5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19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>
        <w:rPr>
          <w:rFonts w:ascii="仿宋_GB2312" w:eastAsia="仿宋_GB2312" w:hAnsi="仿宋_GB2312" w:cs="仿宋_GB2312"/>
          <w:sz w:val="32"/>
          <w:szCs w:val="32"/>
        </w:rPr>
        <w:t>2:30-4:50</w:t>
      </w:r>
    </w:p>
    <w:p w:rsidR="00920BC4" w:rsidRDefault="00920BC4" w:rsidP="00462A6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二、地点</w:t>
      </w:r>
    </w:p>
    <w:p w:rsidR="00920BC4" w:rsidRDefault="00920BC4" w:rsidP="00462A6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青山湖校区图书馆报告厅</w:t>
      </w:r>
    </w:p>
    <w:p w:rsidR="00920BC4" w:rsidRDefault="00920BC4" w:rsidP="00462A6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三、主讲人</w:t>
      </w:r>
    </w:p>
    <w:p w:rsidR="00920BC4" w:rsidRPr="002E1F11" w:rsidRDefault="00920BC4" w:rsidP="00462A6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1F11">
        <w:rPr>
          <w:rFonts w:ascii="仿宋_GB2312" w:eastAsia="仿宋_GB2312" w:hAnsi="仿宋_GB2312" w:cs="仿宋_GB2312" w:hint="eastAsia"/>
          <w:sz w:val="32"/>
          <w:szCs w:val="32"/>
        </w:rPr>
        <w:t>马国栋（赣南师范学院教授）</w:t>
      </w:r>
    </w:p>
    <w:p w:rsidR="00920BC4" w:rsidRDefault="00920BC4" w:rsidP="00462A6F">
      <w:pPr>
        <w:spacing w:line="600" w:lineRule="exact"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四、主题</w:t>
      </w:r>
    </w:p>
    <w:p w:rsidR="00920BC4" w:rsidRPr="002E1F11" w:rsidRDefault="00920BC4" w:rsidP="00462A6F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2E1F11">
        <w:rPr>
          <w:rFonts w:ascii="仿宋_GB2312" w:eastAsia="仿宋_GB2312" w:hAnsi="仿宋_GB2312" w:cs="仿宋_GB2312" w:hint="eastAsia"/>
          <w:sz w:val="32"/>
          <w:szCs w:val="32"/>
        </w:rPr>
        <w:t>信仰危机下的文化认同与心性修炼</w:t>
      </w:r>
    </w:p>
    <w:p w:rsidR="00920BC4" w:rsidRDefault="00920BC4" w:rsidP="00462A6F">
      <w:pPr>
        <w:spacing w:line="600" w:lineRule="exact"/>
        <w:ind w:firstLine="66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五、培训对象</w:t>
      </w:r>
    </w:p>
    <w:p w:rsidR="00920BC4" w:rsidRDefault="00920BC4" w:rsidP="00462A6F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各学院专职（含</w:t>
      </w:r>
      <w:r>
        <w:rPr>
          <w:rFonts w:ascii="仿宋_GB2312" w:eastAsia="仿宋_GB2312" w:hAnsi="仿宋_GB2312" w:cs="仿宋_GB2312"/>
          <w:sz w:val="32"/>
          <w:szCs w:val="32"/>
        </w:rPr>
        <w:t>1+3</w:t>
      </w:r>
      <w:r>
        <w:rPr>
          <w:rFonts w:ascii="仿宋_GB2312" w:eastAsia="仿宋_GB2312" w:hAnsi="仿宋_GB2312" w:cs="仿宋_GB2312" w:hint="eastAsia"/>
          <w:sz w:val="32"/>
          <w:szCs w:val="32"/>
        </w:rPr>
        <w:t>）辅导员</w:t>
      </w:r>
    </w:p>
    <w:p w:rsidR="00920BC4" w:rsidRDefault="00920BC4" w:rsidP="00462A6F">
      <w:pPr>
        <w:spacing w:line="600" w:lineRule="exact"/>
        <w:ind w:firstLine="66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六、要求</w:t>
      </w:r>
    </w:p>
    <w:p w:rsidR="00920BC4" w:rsidRDefault="00920BC4" w:rsidP="00462A6F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提前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分钟到会场，并签到。</w:t>
      </w:r>
    </w:p>
    <w:p w:rsidR="00920BC4" w:rsidRDefault="00920BC4" w:rsidP="00462A6F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保持会场纪律，认真做笔记，不做与培训无关的事情，展示辅导员队伍的良好形象。</w:t>
      </w:r>
    </w:p>
    <w:p w:rsidR="00920BC4" w:rsidRDefault="00920BC4" w:rsidP="00462A6F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920BC4" w:rsidRDefault="00920BC4" w:rsidP="00462A6F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学生处</w:t>
      </w:r>
    </w:p>
    <w:p w:rsidR="00920BC4" w:rsidRDefault="00920BC4" w:rsidP="00462A6F">
      <w:pPr>
        <w:spacing w:line="600" w:lineRule="exact"/>
        <w:ind w:firstLineChars="1450" w:firstLine="4640"/>
        <w:rPr>
          <w:rFonts w:ascii="仿宋_GB2312" w:eastAsia="仿宋_GB2312" w:hAnsi="仿宋_GB2312" w:cs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5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2015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5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14</w:t>
        </w:r>
        <w:bookmarkStart w:id="0" w:name="_GoBack"/>
        <w:bookmarkEnd w:id="0"/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/>
    <w:p w:rsidR="00920BC4" w:rsidRDefault="00920BC4" w:rsidP="00B34578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920BC4" w:rsidRDefault="00920BC4" w:rsidP="00B34578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6C3626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</w:t>
      </w:r>
    </w:p>
    <w:p w:rsidR="00920BC4" w:rsidRPr="00334E4B" w:rsidRDefault="00920BC4" w:rsidP="00B34578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:rsidR="00920BC4" w:rsidRPr="00B34578" w:rsidRDefault="00920BC4" w:rsidP="00B34578">
      <w:pPr>
        <w:spacing w:line="600" w:lineRule="exact"/>
        <w:rPr>
          <w:rFonts w:ascii="仿宋_GB2312" w:eastAsia="仿宋_GB2312"/>
          <w:sz w:val="32"/>
          <w:szCs w:val="32"/>
        </w:rPr>
      </w:pP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/>
          <w:color w:val="000000"/>
          <w:sz w:val="32"/>
          <w:szCs w:val="32"/>
          <w:u w:val="single"/>
        </w:rPr>
        <w:t>5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>5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>15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</w:p>
    <w:sectPr w:rsidR="00920BC4" w:rsidRPr="00B34578" w:rsidSect="009C7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C4" w:rsidRDefault="00920BC4" w:rsidP="00462A6F">
      <w:r>
        <w:separator/>
      </w:r>
    </w:p>
  </w:endnote>
  <w:endnote w:type="continuationSeparator" w:id="0">
    <w:p w:rsidR="00920BC4" w:rsidRDefault="00920BC4" w:rsidP="0046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C4" w:rsidRDefault="00920B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C4" w:rsidRDefault="00920B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C4" w:rsidRDefault="00920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C4" w:rsidRDefault="00920BC4" w:rsidP="00462A6F">
      <w:r>
        <w:separator/>
      </w:r>
    </w:p>
  </w:footnote>
  <w:footnote w:type="continuationSeparator" w:id="0">
    <w:p w:rsidR="00920BC4" w:rsidRDefault="00920BC4" w:rsidP="0046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C4" w:rsidRDefault="00920B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C4" w:rsidRDefault="00920BC4" w:rsidP="00B3457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C4" w:rsidRDefault="00920B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90B"/>
    <w:rsid w:val="001A6FA5"/>
    <w:rsid w:val="002D043E"/>
    <w:rsid w:val="002E1F11"/>
    <w:rsid w:val="00334E4B"/>
    <w:rsid w:val="00462A6F"/>
    <w:rsid w:val="006C3626"/>
    <w:rsid w:val="0076790B"/>
    <w:rsid w:val="00920BC4"/>
    <w:rsid w:val="00965702"/>
    <w:rsid w:val="009A43D3"/>
    <w:rsid w:val="009C7B22"/>
    <w:rsid w:val="00AC4A41"/>
    <w:rsid w:val="00B34578"/>
    <w:rsid w:val="00B936FF"/>
    <w:rsid w:val="00C40625"/>
    <w:rsid w:val="00C7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6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2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2A6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62A6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2A6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bh</cp:lastModifiedBy>
  <cp:revision>6</cp:revision>
  <dcterms:created xsi:type="dcterms:W3CDTF">2015-05-14T05:48:00Z</dcterms:created>
  <dcterms:modified xsi:type="dcterms:W3CDTF">2015-05-15T03:05:00Z</dcterms:modified>
</cp:coreProperties>
</file>