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F6" w:rsidRDefault="000758F6" w:rsidP="007E7B95">
      <w:pPr>
        <w:jc w:val="center"/>
        <w:rPr>
          <w:b/>
          <w:sz w:val="28"/>
          <w:szCs w:val="28"/>
        </w:rPr>
      </w:pPr>
      <w:r w:rsidRPr="005B6AA7">
        <w:rPr>
          <w:rFonts w:hint="eastAsia"/>
          <w:b/>
          <w:sz w:val="28"/>
          <w:szCs w:val="28"/>
        </w:rPr>
        <w:t>我校学生在全国大学生演讲大赛中喜获</w:t>
      </w:r>
      <w:r>
        <w:rPr>
          <w:rFonts w:hint="eastAsia"/>
          <w:b/>
          <w:sz w:val="28"/>
          <w:szCs w:val="28"/>
        </w:rPr>
        <w:t>佳</w:t>
      </w:r>
      <w:r w:rsidRPr="005B6AA7">
        <w:rPr>
          <w:rFonts w:hint="eastAsia"/>
          <w:b/>
          <w:sz w:val="28"/>
          <w:szCs w:val="28"/>
        </w:rPr>
        <w:t>绩</w:t>
      </w:r>
    </w:p>
    <w:p w:rsidR="000758F6" w:rsidRPr="005B6AA7" w:rsidRDefault="000758F6" w:rsidP="007E7B95">
      <w:pPr>
        <w:jc w:val="center"/>
        <w:rPr>
          <w:b/>
          <w:sz w:val="28"/>
          <w:szCs w:val="28"/>
        </w:rPr>
      </w:pPr>
    </w:p>
    <w:p w:rsidR="000758F6" w:rsidRDefault="000758F6" w:rsidP="005B6AA7">
      <w:pPr>
        <w:ind w:firstLineChars="200" w:firstLine="31680"/>
      </w:pPr>
      <w:smartTag w:uri="urn:schemas-microsoft-com:office:smarttags" w:element="chsdate">
        <w:smartTagPr>
          <w:attr w:name="IsROCDate" w:val="False"/>
          <w:attr w:name="IsLunarDate" w:val="False"/>
          <w:attr w:name="Day" w:val="17"/>
          <w:attr w:name="Month" w:val="5"/>
          <w:attr w:name="Year" w:val="2014"/>
        </w:smartTagPr>
        <w:r w:rsidRPr="00D36170">
          <w:t>2014</w:t>
        </w:r>
        <w:r w:rsidRPr="00D36170">
          <w:rPr>
            <w:rFonts w:hint="eastAsia"/>
          </w:rPr>
          <w:t>年</w:t>
        </w:r>
        <w:r w:rsidRPr="00D36170">
          <w:t>5</w:t>
        </w:r>
        <w:r w:rsidRPr="00D36170">
          <w:rPr>
            <w:rFonts w:hint="eastAsia"/>
          </w:rPr>
          <w:t>月</w:t>
        </w:r>
        <w:r w:rsidRPr="00D36170">
          <w:t>17</w:t>
        </w:r>
        <w:r w:rsidRPr="00D36170">
          <w:rPr>
            <w:rFonts w:hint="eastAsia"/>
          </w:rPr>
          <w:t>日</w:t>
        </w:r>
      </w:smartTag>
      <w:r w:rsidRPr="00D36170">
        <w:rPr>
          <w:rFonts w:hint="eastAsia"/>
        </w:rPr>
        <w:t>至</w:t>
      </w:r>
      <w:r w:rsidRPr="00D36170">
        <w:t>18</w:t>
      </w:r>
      <w:r w:rsidRPr="00D36170">
        <w:rPr>
          <w:rFonts w:hint="eastAsia"/>
        </w:rPr>
        <w:t>日，由世界华人演讲家大同盟、中国演讲协会、高邑县委县政府联合举办的“中国梦·我的梦”</w:t>
      </w:r>
      <w:r w:rsidRPr="00D36170">
        <w:t>2014</w:t>
      </w:r>
      <w:r w:rsidRPr="00D36170">
        <w:rPr>
          <w:rFonts w:hint="eastAsia"/>
        </w:rPr>
        <w:t>“中国·高邑·千秋杯”全国大学生演讲大赛暨首届全国中学生演讲大赛，在</w:t>
      </w:r>
      <w:r>
        <w:rPr>
          <w:rFonts w:hint="eastAsia"/>
        </w:rPr>
        <w:t>河北</w:t>
      </w:r>
      <w:r w:rsidRPr="00D36170">
        <w:rPr>
          <w:rFonts w:hint="eastAsia"/>
        </w:rPr>
        <w:t>高邑成功举行。</w:t>
      </w:r>
      <w:r>
        <w:rPr>
          <w:rFonts w:hint="eastAsia"/>
        </w:rPr>
        <w:t>我校传播学院学子在比赛中喜获佳绩。</w:t>
      </w:r>
    </w:p>
    <w:p w:rsidR="000758F6" w:rsidRPr="00D36170" w:rsidRDefault="000758F6" w:rsidP="00D36170">
      <w:r>
        <w:t xml:space="preserve">   </w:t>
      </w:r>
      <w:r w:rsidRPr="00D36170">
        <w:rPr>
          <w:rFonts w:hint="eastAsia"/>
        </w:rPr>
        <w:t>本届演讲大赛</w:t>
      </w:r>
      <w:bookmarkStart w:id="0" w:name="_GoBack"/>
      <w:bookmarkEnd w:id="0"/>
      <w:r w:rsidRPr="00D36170">
        <w:rPr>
          <w:rFonts w:hint="eastAsia"/>
        </w:rPr>
        <w:t>共有来自全国</w:t>
      </w:r>
      <w:r w:rsidRPr="00D36170">
        <w:t>25</w:t>
      </w:r>
      <w:r w:rsidRPr="00D36170">
        <w:rPr>
          <w:rFonts w:hint="eastAsia"/>
        </w:rPr>
        <w:t>个省</w:t>
      </w:r>
      <w:r w:rsidRPr="00D36170">
        <w:t>(</w:t>
      </w:r>
      <w:r w:rsidRPr="00D36170">
        <w:rPr>
          <w:rFonts w:hint="eastAsia"/>
        </w:rPr>
        <w:t>市</w:t>
      </w:r>
      <w:r w:rsidRPr="00D36170">
        <w:t>)</w:t>
      </w:r>
      <w:r w:rsidRPr="00D36170">
        <w:rPr>
          <w:rFonts w:hint="eastAsia"/>
        </w:rPr>
        <w:t>、自治区</w:t>
      </w:r>
      <w:r w:rsidRPr="00D36170">
        <w:t>71</w:t>
      </w:r>
      <w:r w:rsidRPr="00D36170">
        <w:rPr>
          <w:rFonts w:hint="eastAsia"/>
        </w:rPr>
        <w:t>所高校和</w:t>
      </w:r>
      <w:r w:rsidRPr="00D36170">
        <w:t>16</w:t>
      </w:r>
      <w:r w:rsidRPr="00D36170">
        <w:rPr>
          <w:rFonts w:hint="eastAsia"/>
        </w:rPr>
        <w:t>所中学的</w:t>
      </w:r>
      <w:r w:rsidRPr="00D36170">
        <w:t>263</w:t>
      </w:r>
      <w:r w:rsidRPr="00D36170">
        <w:rPr>
          <w:rFonts w:hint="eastAsia"/>
        </w:rPr>
        <w:t>名选手参赛。</w:t>
      </w:r>
      <w:r>
        <w:rPr>
          <w:rFonts w:hint="eastAsia"/>
        </w:rPr>
        <w:t>我校传播学院黄于悦、李旺、段泽宁和杨寒尘四位同学参加了本次比赛。</w:t>
      </w:r>
    </w:p>
    <w:p w:rsidR="000758F6" w:rsidRPr="00D36170" w:rsidRDefault="000758F6" w:rsidP="00D36170">
      <w:r>
        <w:t xml:space="preserve">   </w:t>
      </w:r>
      <w:r>
        <w:rPr>
          <w:rFonts w:hint="eastAsia"/>
        </w:rPr>
        <w:t>大赛分为复赛和决赛。复赛期间，李旺同学演讲的《一个做了</w:t>
      </w:r>
      <w:r>
        <w:t>41</w:t>
      </w:r>
      <w:r>
        <w:rPr>
          <w:rFonts w:hint="eastAsia"/>
        </w:rPr>
        <w:t>年的梦》，饱含深情，为我们讲述了他于初中班主任的故事。段泽宁同学演绎的《我的新闻梦》，传递了一个传播学子的新闻梦想。杨寒尘同学的《与梦想死磕到底》激情澎湃，分享了她与梦想的缘分。黄于悦同学演讲的《让梦想照进现实》娓娓道来，打动了在场的评委，最终以小组第三的成绩进入复赛。</w:t>
      </w:r>
    </w:p>
    <w:p w:rsidR="000758F6" w:rsidRDefault="000758F6">
      <w:r>
        <w:t xml:space="preserve">   </w:t>
      </w:r>
      <w:r>
        <w:rPr>
          <w:rFonts w:hint="eastAsia"/>
        </w:rPr>
        <w:t>决赛的现场高手如云，每个选手用不同的方式阐述着各自的梦想，</w:t>
      </w:r>
      <w:r w:rsidRPr="007E7B95">
        <w:rPr>
          <w:rFonts w:hint="eastAsia"/>
        </w:rPr>
        <w:t>精神饱满、斗志昂扬，仪态大方，言语激扬，表达了对祖国的热爱之情，抒发了为实现中国梦而奋斗的决心</w:t>
      </w:r>
      <w:r>
        <w:rPr>
          <w:rFonts w:hint="eastAsia"/>
        </w:rPr>
        <w:t>，给观众带来听觉的饕餮盛宴。最终清华大学的吴天悦同学摘得桂冠，我校黄于悦同学荣获二等奖，李旺同学荣获三等奖，段泽宁和杨寒尘同学荣获优秀奖。江西师范大学代表队获团体三等奖。</w:t>
      </w:r>
    </w:p>
    <w:p w:rsidR="000758F6" w:rsidRPr="007E7B95" w:rsidRDefault="000758F6">
      <w:r>
        <w:t xml:space="preserve">   </w:t>
      </w:r>
      <w:r>
        <w:rPr>
          <w:rFonts w:hint="eastAsia"/>
        </w:rPr>
        <w:t>我校几位参赛选手们表示，这次</w:t>
      </w:r>
      <w:r w:rsidRPr="007E7B95">
        <w:rPr>
          <w:rFonts w:hint="eastAsia"/>
        </w:rPr>
        <w:t>比赛不仅为爱好演讲的同学提供一个成就梦想、释放激情的空间，而且激发了</w:t>
      </w:r>
      <w:r>
        <w:rPr>
          <w:rFonts w:hint="eastAsia"/>
        </w:rPr>
        <w:t>大学生</w:t>
      </w:r>
      <w:r w:rsidRPr="007E7B95">
        <w:rPr>
          <w:rFonts w:hint="eastAsia"/>
        </w:rPr>
        <w:t>的爱国</w:t>
      </w:r>
      <w:r>
        <w:rPr>
          <w:rFonts w:hint="eastAsia"/>
        </w:rPr>
        <w:t>情怀，让大家有更饱满的精神为自己的梦想拼搏，为祖国的明天奋斗。（文</w:t>
      </w:r>
      <w:r>
        <w:t>/</w:t>
      </w:r>
      <w:r>
        <w:rPr>
          <w:rFonts w:hint="eastAsia"/>
        </w:rPr>
        <w:t>传播学院）</w:t>
      </w:r>
    </w:p>
    <w:sectPr w:rsidR="000758F6" w:rsidRPr="007E7B95" w:rsidSect="00527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6170"/>
    <w:rsid w:val="000758F6"/>
    <w:rsid w:val="001127B5"/>
    <w:rsid w:val="004C1D1D"/>
    <w:rsid w:val="0052754C"/>
    <w:rsid w:val="005B6AA7"/>
    <w:rsid w:val="007E7B95"/>
    <w:rsid w:val="0099293C"/>
    <w:rsid w:val="00CC3102"/>
    <w:rsid w:val="00D36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54C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D3617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97</Words>
  <Characters>554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Dahuang</dc:creator>
  <cp:keywords/>
  <dc:description/>
  <cp:lastModifiedBy>雨林木风</cp:lastModifiedBy>
  <cp:revision>3</cp:revision>
  <dcterms:created xsi:type="dcterms:W3CDTF">2014-05-20T07:20:00Z</dcterms:created>
  <dcterms:modified xsi:type="dcterms:W3CDTF">2014-05-22T00:49:00Z</dcterms:modified>
</cp:coreProperties>
</file>